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214DE4CC" w14:textId="3D649B90" w:rsidR="000E17F2" w:rsidRDefault="00E83898">
      <w:pPr>
        <w:spacing w:before="60" w:line="400" w:lineRule="atLeast"/>
        <w:outlineLvl w:val="0"/>
        <w:rPr>
          <w:color w:val="000000"/>
        </w:rPr>
      </w:pPr>
      <w:r>
        <w:rPr>
          <w:color w:val="000000"/>
        </w:rPr>
        <w:t>Dear Editor,</w:t>
      </w: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1424C96B" w14:textId="77777777" w:rsidR="00E83898" w:rsidRDefault="00E83898">
      <w:pPr>
        <w:spacing w:before="60" w:line="400" w:lineRule="atLeast"/>
        <w:outlineLvl w:val="0"/>
        <w:rPr>
          <w:color w:val="000000"/>
        </w:rPr>
      </w:pPr>
    </w:p>
    <w:p w14:paraId="2B48A785" w14:textId="77777777" w:rsidR="00E83898" w:rsidRDefault="00E83898">
      <w:pPr>
        <w:spacing w:before="60" w:line="400" w:lineRule="atLeast"/>
        <w:outlineLvl w:val="0"/>
        <w:rPr>
          <w:color w:val="000000"/>
        </w:rPr>
      </w:pPr>
    </w:p>
    <w:p w14:paraId="091BF893" w14:textId="77777777" w:rsidR="00E83898" w:rsidRDefault="00E83898">
      <w:pPr>
        <w:spacing w:before="60" w:line="400" w:lineRule="atLeast"/>
        <w:outlineLvl w:val="0"/>
        <w:rPr>
          <w:color w:val="000000"/>
        </w:rPr>
      </w:pPr>
    </w:p>
    <w:p w14:paraId="71C0E711" w14:textId="77777777" w:rsidR="00E83898" w:rsidRDefault="00E83898">
      <w:pPr>
        <w:spacing w:before="60" w:line="400" w:lineRule="atLeast"/>
        <w:outlineLvl w:val="0"/>
        <w:rPr>
          <w:color w:val="000000"/>
        </w:rPr>
      </w:pPr>
    </w:p>
    <w:p w14:paraId="4E9B8340" w14:textId="77777777" w:rsidR="00E83898" w:rsidRDefault="00E83898">
      <w:pPr>
        <w:spacing w:before="60" w:line="400" w:lineRule="atLeast"/>
        <w:outlineLvl w:val="0"/>
        <w:rPr>
          <w:color w:val="000000"/>
        </w:rPr>
      </w:pPr>
    </w:p>
    <w:p w14:paraId="0A781B6C" w14:textId="77777777" w:rsidR="00E83898" w:rsidRDefault="00E83898">
      <w:pPr>
        <w:spacing w:before="60" w:line="400" w:lineRule="atLeast"/>
        <w:outlineLvl w:val="0"/>
        <w:rPr>
          <w:color w:val="000000"/>
        </w:rPr>
      </w:pPr>
    </w:p>
    <w:p w14:paraId="461E13EC" w14:textId="77777777" w:rsidR="00E83898" w:rsidRDefault="00E83898">
      <w:pPr>
        <w:spacing w:before="60" w:line="400" w:lineRule="atLeast"/>
        <w:outlineLvl w:val="0"/>
        <w:rPr>
          <w:color w:val="000000"/>
        </w:rPr>
      </w:pPr>
    </w:p>
    <w:p w14:paraId="0FE83C6F" w14:textId="77777777" w:rsidR="00E83898" w:rsidRDefault="00E83898">
      <w:pPr>
        <w:spacing w:before="60" w:line="400" w:lineRule="atLeast"/>
        <w:outlineLvl w:val="0"/>
        <w:rPr>
          <w:color w:val="000000"/>
        </w:rPr>
      </w:pPr>
    </w:p>
    <w:p w14:paraId="07398E72" w14:textId="77777777" w:rsidR="00E83898" w:rsidRDefault="00E83898">
      <w:pPr>
        <w:spacing w:before="60" w:line="400" w:lineRule="atLeast"/>
        <w:outlineLvl w:val="0"/>
        <w:rPr>
          <w:color w:val="000000"/>
        </w:rPr>
      </w:pPr>
    </w:p>
    <w:p w14:paraId="7F6BE354" w14:textId="77777777" w:rsidR="00E83898" w:rsidRDefault="00E83898">
      <w:pPr>
        <w:spacing w:before="60" w:line="400" w:lineRule="atLeast"/>
        <w:outlineLvl w:val="0"/>
        <w:rPr>
          <w:color w:val="000000"/>
        </w:rPr>
      </w:pPr>
    </w:p>
    <w:p w14:paraId="4F96B6EB" w14:textId="77777777" w:rsidR="00E83898" w:rsidRDefault="00E83898">
      <w:pPr>
        <w:spacing w:before="60" w:line="400" w:lineRule="atLeast"/>
        <w:outlineLvl w:val="0"/>
        <w:rPr>
          <w:color w:val="000000"/>
        </w:rPr>
      </w:pPr>
    </w:p>
    <w:p w14:paraId="2CB23A89" w14:textId="77777777" w:rsidR="00E83898" w:rsidRDefault="00E83898">
      <w:pPr>
        <w:spacing w:before="60" w:line="400" w:lineRule="atLeast"/>
        <w:outlineLvl w:val="0"/>
        <w:rPr>
          <w:color w:val="000000"/>
        </w:rPr>
      </w:pPr>
    </w:p>
    <w:p w14:paraId="5D241C93" w14:textId="77777777" w:rsidR="00E83898" w:rsidRDefault="00E83898">
      <w:pPr>
        <w:spacing w:before="60" w:line="400" w:lineRule="atLeast"/>
        <w:outlineLvl w:val="0"/>
        <w:rPr>
          <w:color w:val="000000"/>
        </w:rPr>
      </w:pPr>
    </w:p>
    <w:p w14:paraId="560D8894" w14:textId="77777777" w:rsidR="00E83898" w:rsidRDefault="00E83898">
      <w:pPr>
        <w:spacing w:before="60" w:line="400" w:lineRule="atLeast"/>
        <w:outlineLvl w:val="0"/>
        <w:rPr>
          <w:color w:val="000000"/>
        </w:rPr>
      </w:pPr>
    </w:p>
    <w:p w14:paraId="2F8503C4" w14:textId="77777777" w:rsidR="00E83898" w:rsidRDefault="00E83898">
      <w:pPr>
        <w:spacing w:before="60" w:line="400" w:lineRule="atLeast"/>
        <w:outlineLvl w:val="0"/>
        <w:rPr>
          <w:color w:val="000000"/>
        </w:rPr>
      </w:pPr>
    </w:p>
    <w:p w14:paraId="7D4AEA1F" w14:textId="77777777" w:rsidR="00E83898" w:rsidRDefault="00E83898">
      <w:pPr>
        <w:spacing w:before="60" w:line="400" w:lineRule="atLeast"/>
        <w:outlineLvl w:val="0"/>
        <w:rPr>
          <w:color w:val="000000"/>
        </w:rPr>
      </w:pPr>
    </w:p>
    <w:p w14:paraId="53C46FF6" w14:textId="77777777" w:rsidR="00E83898" w:rsidRDefault="00E83898">
      <w:pPr>
        <w:spacing w:before="60" w:line="400" w:lineRule="atLeast"/>
        <w:outlineLvl w:val="0"/>
        <w:rPr>
          <w:color w:val="000000"/>
        </w:rPr>
      </w:pPr>
    </w:p>
    <w:p w14:paraId="7BA72BF6" w14:textId="77777777" w:rsidR="00E83898" w:rsidRDefault="00E83898">
      <w:pPr>
        <w:spacing w:before="60" w:line="400" w:lineRule="atLeast"/>
        <w:outlineLvl w:val="0"/>
        <w:rPr>
          <w:color w:val="000000"/>
        </w:rPr>
      </w:pPr>
    </w:p>
    <w:p w14:paraId="7A864DC4" w14:textId="77777777" w:rsidR="00E83898" w:rsidRDefault="00E83898">
      <w:pPr>
        <w:spacing w:before="60" w:line="400" w:lineRule="atLeast"/>
        <w:outlineLvl w:val="0"/>
        <w:rPr>
          <w:color w:val="000000"/>
        </w:rPr>
      </w:pPr>
    </w:p>
    <w:p w14:paraId="106AC504" w14:textId="77777777" w:rsidR="00E83898" w:rsidRDefault="00E83898">
      <w:pPr>
        <w:spacing w:before="60" w:line="400" w:lineRule="atLeast"/>
        <w:outlineLvl w:val="0"/>
        <w:rPr>
          <w:color w:val="000000"/>
        </w:rPr>
      </w:pPr>
    </w:p>
    <w:p w14:paraId="1E10BCEA" w14:textId="77777777" w:rsidR="00E83898" w:rsidRDefault="00E83898">
      <w:pPr>
        <w:spacing w:before="60" w:line="400" w:lineRule="atLeast"/>
        <w:outlineLvl w:val="0"/>
        <w:rPr>
          <w:color w:val="000000"/>
        </w:rPr>
      </w:pPr>
    </w:p>
    <w:p w14:paraId="4FD9D02E" w14:textId="77777777" w:rsidR="00E83898" w:rsidRDefault="00E83898">
      <w:pPr>
        <w:spacing w:before="60" w:line="400" w:lineRule="atLeast"/>
        <w:outlineLvl w:val="0"/>
        <w:rPr>
          <w:color w:val="000000"/>
        </w:rPr>
      </w:pPr>
    </w:p>
    <w:p w14:paraId="0FF3E174" w14:textId="77777777" w:rsidR="00E83898" w:rsidRDefault="00E83898">
      <w:pPr>
        <w:spacing w:before="60" w:line="400" w:lineRule="atLeast"/>
        <w:outlineLvl w:val="0"/>
        <w:rPr>
          <w:color w:val="000000"/>
        </w:rPr>
      </w:pPr>
    </w:p>
    <w:p w14:paraId="5F080639" w14:textId="77777777" w:rsidR="00E83898" w:rsidRDefault="00E83898">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1"/>
      <w:r w:rsidRPr="00D7613E">
        <w:rPr>
          <w:color w:val="000000"/>
        </w:rPr>
        <w:lastRenderedPageBreak/>
        <w:t>References:</w:t>
      </w:r>
      <w:commentRangeEnd w:id="1"/>
      <w:r w:rsidR="0051319A">
        <w:rPr>
          <w:rStyle w:val="CommentReference"/>
        </w:rPr>
        <w:commentReference w:id="1"/>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2"/>
      <w:r w:rsidRPr="00D7613E">
        <w:rPr>
          <w:noProof/>
          <w:color w:val="000000"/>
          <w:lang w:val="en-US"/>
        </w:rPr>
        <w:lastRenderedPageBreak/>
        <w:t>Tables: if any</w:t>
      </w:r>
      <w:commentRangeEnd w:id="2"/>
      <w:r w:rsidR="00146711">
        <w:rPr>
          <w:rStyle w:val="CommentReference"/>
        </w:rPr>
        <w:commentReference w:id="2"/>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3"/>
      <w:r w:rsidRPr="00D7613E">
        <w:rPr>
          <w:noProof/>
          <w:color w:val="000000"/>
          <w:lang w:val="en-US"/>
        </w:rPr>
        <w:lastRenderedPageBreak/>
        <w:t>Legends to figures:</w:t>
      </w:r>
      <w:commentRangeEnd w:id="3"/>
      <w:r w:rsidR="001F5A53">
        <w:rPr>
          <w:rStyle w:val="CommentReference"/>
        </w:rPr>
        <w:commentReference w:id="3"/>
      </w: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2"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3"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B0DA" w14:textId="77777777" w:rsidR="00715038" w:rsidRDefault="00715038">
      <w:r>
        <w:separator/>
      </w:r>
    </w:p>
  </w:endnote>
  <w:endnote w:type="continuationSeparator" w:id="0">
    <w:p w14:paraId="3FE2496E" w14:textId="77777777" w:rsidR="00715038" w:rsidRDefault="007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5925" w14:textId="77777777" w:rsidR="00715038" w:rsidRDefault="00715038">
      <w:r>
        <w:separator/>
      </w:r>
    </w:p>
  </w:footnote>
  <w:footnote w:type="continuationSeparator" w:id="0">
    <w:p w14:paraId="4D0A2272" w14:textId="77777777" w:rsidR="00715038" w:rsidRDefault="0071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F29B0"/>
    <w:rsid w:val="001F5A53"/>
    <w:rsid w:val="00296AB1"/>
    <w:rsid w:val="002C256E"/>
    <w:rsid w:val="002C5F39"/>
    <w:rsid w:val="0030127B"/>
    <w:rsid w:val="00383956"/>
    <w:rsid w:val="003B70F2"/>
    <w:rsid w:val="003E591A"/>
    <w:rsid w:val="00414BE2"/>
    <w:rsid w:val="00417881"/>
    <w:rsid w:val="00434218"/>
    <w:rsid w:val="004C690C"/>
    <w:rsid w:val="0051319A"/>
    <w:rsid w:val="0059009B"/>
    <w:rsid w:val="005F126E"/>
    <w:rsid w:val="006532AA"/>
    <w:rsid w:val="0067680A"/>
    <w:rsid w:val="00684F81"/>
    <w:rsid w:val="006B15F4"/>
    <w:rsid w:val="006C4A76"/>
    <w:rsid w:val="00715038"/>
    <w:rsid w:val="00733902"/>
    <w:rsid w:val="007535FE"/>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5A3A"/>
    <w:rsid w:val="00B27039"/>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83898"/>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4</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2024-07-13T19:26:00Z</dcterms:created>
  <dcterms:modified xsi:type="dcterms:W3CDTF">2024-07-13T19:26:00Z</dcterms:modified>
</cp:coreProperties>
</file>