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A3E4" w14:textId="77777777" w:rsidR="00AC4C06" w:rsidRDefault="000E17F2">
      <w:pPr>
        <w:spacing w:before="60" w:line="400" w:lineRule="atLeast"/>
        <w:outlineLvl w:val="0"/>
        <w:rPr>
          <w:color w:val="000000"/>
        </w:rPr>
      </w:pPr>
      <w:commentRangeStart w:id="0"/>
      <w:r>
        <w:rPr>
          <w:color w:val="000000"/>
        </w:rPr>
        <w:t>Title</w:t>
      </w:r>
      <w:commentRangeEnd w:id="0"/>
      <w:r>
        <w:rPr>
          <w:rStyle w:val="CommentReference"/>
        </w:rPr>
        <w:commentReference w:id="0"/>
      </w:r>
    </w:p>
    <w:p w14:paraId="17431156" w14:textId="77777777" w:rsidR="000E17F2" w:rsidRDefault="000E17F2">
      <w:pPr>
        <w:spacing w:before="60" w:line="400" w:lineRule="atLeast"/>
        <w:outlineLvl w:val="0"/>
        <w:rPr>
          <w:color w:val="000000"/>
        </w:rPr>
      </w:pPr>
    </w:p>
    <w:p w14:paraId="02FCC9DE" w14:textId="77777777" w:rsidR="000E17F2" w:rsidRDefault="000E17F2">
      <w:pPr>
        <w:spacing w:before="60" w:line="400" w:lineRule="atLeast"/>
        <w:outlineLvl w:val="0"/>
        <w:rPr>
          <w:color w:val="000000"/>
        </w:rPr>
      </w:pPr>
    </w:p>
    <w:p w14:paraId="4C5984F1" w14:textId="5384167A" w:rsidR="000E17F2" w:rsidRPr="00AF3A48" w:rsidRDefault="0091237E">
      <w:pPr>
        <w:spacing w:before="60" w:line="400" w:lineRule="atLeast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CASE </w:t>
      </w:r>
      <w:commentRangeStart w:id="1"/>
      <w:r>
        <w:rPr>
          <w:b/>
          <w:bCs/>
          <w:color w:val="000000"/>
        </w:rPr>
        <w:t>DETAILS</w:t>
      </w:r>
      <w:commentRangeEnd w:id="1"/>
      <w:r>
        <w:rPr>
          <w:rStyle w:val="CommentReference"/>
        </w:rPr>
        <w:commentReference w:id="1"/>
      </w:r>
    </w:p>
    <w:p w14:paraId="214DE4CC" w14:textId="14514F33" w:rsidR="000E17F2" w:rsidRDefault="000E17F2">
      <w:pPr>
        <w:spacing w:before="60" w:line="400" w:lineRule="atLeast"/>
        <w:outlineLvl w:val="0"/>
        <w:rPr>
          <w:color w:val="000000"/>
        </w:rPr>
      </w:pPr>
    </w:p>
    <w:p w14:paraId="0E581AF7" w14:textId="6B6435F1" w:rsidR="0091237E" w:rsidRPr="0091237E" w:rsidRDefault="0091237E">
      <w:pPr>
        <w:spacing w:before="60" w:line="400" w:lineRule="atLeast"/>
        <w:outlineLvl w:val="0"/>
        <w:rPr>
          <w:b/>
          <w:bCs/>
          <w:color w:val="000000"/>
        </w:rPr>
      </w:pPr>
      <w:commentRangeStart w:id="2"/>
      <w:r w:rsidRPr="0091237E">
        <w:rPr>
          <w:b/>
          <w:bCs/>
          <w:color w:val="000000"/>
        </w:rPr>
        <w:t>DESCRIPTION</w:t>
      </w:r>
      <w:commentRangeEnd w:id="2"/>
      <w:r w:rsidRPr="0091237E">
        <w:rPr>
          <w:rStyle w:val="CommentReference"/>
          <w:b/>
          <w:bCs/>
        </w:rPr>
        <w:commentReference w:id="2"/>
      </w:r>
    </w:p>
    <w:p w14:paraId="444F3861" w14:textId="77777777" w:rsidR="000E17F2" w:rsidRDefault="000E17F2">
      <w:pPr>
        <w:spacing w:before="60" w:line="400" w:lineRule="atLeast"/>
        <w:outlineLvl w:val="0"/>
        <w:rPr>
          <w:color w:val="000000"/>
        </w:rPr>
      </w:pPr>
    </w:p>
    <w:p w14:paraId="2E32CC03" w14:textId="77777777" w:rsidR="000E17F2" w:rsidRDefault="000E17F2">
      <w:pPr>
        <w:spacing w:before="60" w:line="400" w:lineRule="atLeast"/>
        <w:outlineLvl w:val="0"/>
        <w:rPr>
          <w:color w:val="000000"/>
        </w:rPr>
      </w:pPr>
    </w:p>
    <w:p w14:paraId="6DC962B5" w14:textId="77777777" w:rsidR="000E17F2" w:rsidRDefault="000E17F2">
      <w:pPr>
        <w:spacing w:before="60" w:line="400" w:lineRule="atLeast"/>
        <w:outlineLvl w:val="0"/>
        <w:rPr>
          <w:color w:val="000000"/>
        </w:rPr>
      </w:pPr>
    </w:p>
    <w:p w14:paraId="61DCAEDD" w14:textId="77777777" w:rsidR="000E17F2" w:rsidRDefault="000E17F2">
      <w:pPr>
        <w:spacing w:before="60" w:line="400" w:lineRule="atLeast"/>
        <w:outlineLvl w:val="0"/>
        <w:rPr>
          <w:color w:val="000000"/>
        </w:rPr>
      </w:pPr>
    </w:p>
    <w:p w14:paraId="6A2D50E3" w14:textId="77777777" w:rsidR="000E17F2" w:rsidRDefault="000E17F2">
      <w:pPr>
        <w:spacing w:before="60" w:line="400" w:lineRule="atLeast"/>
        <w:outlineLvl w:val="0"/>
        <w:rPr>
          <w:color w:val="000000"/>
        </w:rPr>
      </w:pPr>
    </w:p>
    <w:p w14:paraId="6785174A" w14:textId="77777777" w:rsidR="000E17F2" w:rsidRDefault="000E17F2">
      <w:pPr>
        <w:spacing w:before="60" w:line="400" w:lineRule="atLeast"/>
        <w:outlineLvl w:val="0"/>
        <w:rPr>
          <w:color w:val="000000"/>
        </w:rPr>
      </w:pPr>
    </w:p>
    <w:p w14:paraId="77DB5143" w14:textId="77777777" w:rsidR="000E17F2" w:rsidRDefault="000E17F2">
      <w:pPr>
        <w:spacing w:before="60" w:line="400" w:lineRule="atLeast"/>
        <w:outlineLvl w:val="0"/>
        <w:rPr>
          <w:color w:val="000000"/>
        </w:rPr>
      </w:pPr>
    </w:p>
    <w:p w14:paraId="33C9804F" w14:textId="77777777" w:rsidR="000E17F2" w:rsidRDefault="000E17F2">
      <w:pPr>
        <w:spacing w:before="60" w:line="400" w:lineRule="atLeast"/>
        <w:outlineLvl w:val="0"/>
        <w:rPr>
          <w:color w:val="000000"/>
        </w:rPr>
      </w:pPr>
    </w:p>
    <w:p w14:paraId="728D0A00" w14:textId="77777777" w:rsidR="001A39D2" w:rsidRDefault="001A39D2">
      <w:pPr>
        <w:spacing w:before="60" w:line="400" w:lineRule="atLeast"/>
        <w:outlineLvl w:val="0"/>
        <w:rPr>
          <w:color w:val="000000"/>
        </w:rPr>
      </w:pPr>
    </w:p>
    <w:p w14:paraId="6026A217" w14:textId="77777777" w:rsidR="001A39D2" w:rsidRDefault="001A39D2">
      <w:pPr>
        <w:spacing w:before="60" w:line="400" w:lineRule="atLeast"/>
        <w:outlineLvl w:val="0"/>
        <w:rPr>
          <w:color w:val="000000"/>
        </w:rPr>
      </w:pPr>
    </w:p>
    <w:p w14:paraId="3EBB2C61" w14:textId="77777777" w:rsidR="001A39D2" w:rsidRDefault="001A39D2">
      <w:pPr>
        <w:spacing w:before="60" w:line="400" w:lineRule="atLeast"/>
        <w:outlineLvl w:val="0"/>
        <w:rPr>
          <w:color w:val="000000"/>
        </w:rPr>
      </w:pPr>
    </w:p>
    <w:p w14:paraId="463255F3" w14:textId="77777777" w:rsidR="001A39D2" w:rsidRDefault="001A39D2">
      <w:pPr>
        <w:spacing w:before="60" w:line="400" w:lineRule="atLeast"/>
        <w:outlineLvl w:val="0"/>
        <w:rPr>
          <w:color w:val="000000"/>
        </w:rPr>
      </w:pPr>
    </w:p>
    <w:p w14:paraId="7EB651A9" w14:textId="77777777" w:rsidR="001A39D2" w:rsidRDefault="001A39D2">
      <w:pPr>
        <w:spacing w:before="60" w:line="400" w:lineRule="atLeast"/>
        <w:outlineLvl w:val="0"/>
        <w:rPr>
          <w:color w:val="000000"/>
        </w:rPr>
      </w:pPr>
    </w:p>
    <w:p w14:paraId="2D09EE21" w14:textId="77777777" w:rsidR="001A39D2" w:rsidRDefault="001A39D2">
      <w:pPr>
        <w:spacing w:before="60" w:line="400" w:lineRule="atLeast"/>
        <w:outlineLvl w:val="0"/>
        <w:rPr>
          <w:color w:val="000000"/>
        </w:rPr>
      </w:pPr>
    </w:p>
    <w:p w14:paraId="547E7F45" w14:textId="77777777" w:rsidR="001A39D2" w:rsidRDefault="001A39D2">
      <w:pPr>
        <w:spacing w:before="60" w:line="400" w:lineRule="atLeast"/>
        <w:outlineLvl w:val="0"/>
        <w:rPr>
          <w:color w:val="000000"/>
        </w:rPr>
      </w:pPr>
    </w:p>
    <w:p w14:paraId="60EA7047" w14:textId="77777777" w:rsidR="001A39D2" w:rsidRDefault="001A39D2">
      <w:pPr>
        <w:spacing w:before="60" w:line="400" w:lineRule="atLeast"/>
        <w:outlineLvl w:val="0"/>
        <w:rPr>
          <w:color w:val="000000"/>
        </w:rPr>
      </w:pPr>
    </w:p>
    <w:p w14:paraId="0F524E8A" w14:textId="77777777" w:rsidR="00BB7853" w:rsidRDefault="00BB785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39BACD1" w14:textId="77777777" w:rsidR="00BB7853" w:rsidRDefault="00BB785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641BFF7" w14:textId="77777777" w:rsidR="00BB7853" w:rsidRDefault="00BB785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36E521B" w14:textId="77777777" w:rsidR="00BB7853" w:rsidRDefault="00BB785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A509473" w14:textId="77777777" w:rsidR="00BB7853" w:rsidRDefault="00BB785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05BD3EC" w14:textId="77777777" w:rsidR="00BB7853" w:rsidRDefault="00BB785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DDDDDE7" w14:textId="77777777" w:rsidR="00BB7853" w:rsidRDefault="00BB785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396A03C" w14:textId="77777777" w:rsidR="00BB7853" w:rsidRDefault="00BB785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48E1C47" w14:textId="77777777" w:rsidR="00BB7853" w:rsidRDefault="00BB785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ADF9AA5" w14:textId="2D20ED8A" w:rsidR="005F126E" w:rsidRPr="00D7613E" w:rsidRDefault="005F126E">
      <w:pPr>
        <w:spacing w:before="60" w:line="400" w:lineRule="atLeast"/>
        <w:outlineLvl w:val="0"/>
        <w:rPr>
          <w:noProof/>
          <w:color w:val="000000"/>
          <w:lang w:val="en-US"/>
        </w:rPr>
      </w:pPr>
    </w:p>
    <w:sectPr w:rsidR="005F126E" w:rsidRPr="00D7613E" w:rsidSect="00A96F63">
      <w:headerReference w:type="default" r:id="rId11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D30E2AC" w14:textId="77777777" w:rsidR="000E17F2" w:rsidRDefault="000E17F2">
      <w:pPr>
        <w:pStyle w:val="CommentText"/>
      </w:pPr>
      <w:r>
        <w:rPr>
          <w:rStyle w:val="CommentReference"/>
        </w:rPr>
        <w:annotationRef/>
      </w:r>
      <w:r>
        <w:t>Should include the study design</w:t>
      </w:r>
    </w:p>
  </w:comment>
  <w:comment w:id="1" w:author="Author" w:initials="A">
    <w:p w14:paraId="0D5F32AC" w14:textId="088FEBAF" w:rsidR="0091237E" w:rsidRDefault="0091237E">
      <w:pPr>
        <w:pStyle w:val="CommentText"/>
      </w:pPr>
      <w:r>
        <w:rPr>
          <w:rStyle w:val="CommentReference"/>
        </w:rPr>
        <w:annotationRef/>
      </w:r>
      <w:proofErr w:type="spellStart"/>
      <w:r>
        <w:t>Upto</w:t>
      </w:r>
      <w:proofErr w:type="spellEnd"/>
      <w:r>
        <w:t xml:space="preserve"> 100 words. </w:t>
      </w:r>
    </w:p>
  </w:comment>
  <w:comment w:id="2" w:author="Author" w:initials="A">
    <w:p w14:paraId="7E765250" w14:textId="6053782C" w:rsidR="0091237E" w:rsidRDefault="0091237E">
      <w:pPr>
        <w:pStyle w:val="CommentText"/>
      </w:pPr>
      <w:r>
        <w:rPr>
          <w:rStyle w:val="CommentReference"/>
        </w:rPr>
        <w:annotationRef/>
      </w:r>
      <w:proofErr w:type="spellStart"/>
      <w:r>
        <w:t>Upto</w:t>
      </w:r>
      <w:proofErr w:type="spellEnd"/>
      <w:r>
        <w:t xml:space="preserve"> 100 words. Can include the details about the sign/ term being demonstrated like its history, common causes, differentials to be considered or differentials ruled out with this sign etc.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30E2AC" w15:done="0"/>
  <w15:commentEx w15:paraId="0D5F32AC" w15:done="0"/>
  <w15:commentEx w15:paraId="7E7652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30E2AC" w16cid:durableId="415662BA"/>
  <w16cid:commentId w16cid:paraId="0D5F32AC" w16cid:durableId="2B983F0B"/>
  <w16cid:commentId w16cid:paraId="7E765250" w16cid:durableId="2B983F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C813" w14:textId="77777777" w:rsidR="000F79AD" w:rsidRDefault="000F79AD">
      <w:r>
        <w:separator/>
      </w:r>
    </w:p>
  </w:endnote>
  <w:endnote w:type="continuationSeparator" w:id="0">
    <w:p w14:paraId="23D237F9" w14:textId="77777777" w:rsidR="000F79AD" w:rsidRDefault="000F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C093" w14:textId="77777777" w:rsidR="000F79AD" w:rsidRDefault="000F79AD">
      <w:r>
        <w:separator/>
      </w:r>
    </w:p>
  </w:footnote>
  <w:footnote w:type="continuationSeparator" w:id="0">
    <w:p w14:paraId="172C9F68" w14:textId="77777777" w:rsidR="000F79AD" w:rsidRDefault="000F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DD27" w14:textId="77777777" w:rsidR="0085003E" w:rsidRDefault="0085003E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</w:abstractNum>
  <w:abstractNum w:abstractNumId="1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77492"/>
    <w:multiLevelType w:val="hybridMultilevel"/>
    <w:tmpl w:val="D2B047D0"/>
    <w:lvl w:ilvl="0" w:tplc="41C215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E1599"/>
    <w:multiLevelType w:val="hybridMultilevel"/>
    <w:tmpl w:val="6F42D8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6" w15:restartNumberingAfterBreak="0">
    <w:nsid w:val="64207EE4"/>
    <w:multiLevelType w:val="hybridMultilevel"/>
    <w:tmpl w:val="6FAA55A4"/>
    <w:lvl w:ilvl="0" w:tplc="41C215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547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535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740361">
    <w:abstractNumId w:val="5"/>
  </w:num>
  <w:num w:numId="4" w16cid:durableId="1098452166">
    <w:abstractNumId w:val="2"/>
  </w:num>
  <w:num w:numId="5" w16cid:durableId="496773501">
    <w:abstractNumId w:val="3"/>
  </w:num>
  <w:num w:numId="6" w16cid:durableId="1288928835">
    <w:abstractNumId w:val="6"/>
  </w:num>
  <w:num w:numId="7" w16cid:durableId="338429725">
    <w:abstractNumId w:val="0"/>
  </w:num>
  <w:num w:numId="8" w16cid:durableId="2057312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F2"/>
    <w:rsid w:val="000228A3"/>
    <w:rsid w:val="00053F60"/>
    <w:rsid w:val="00062417"/>
    <w:rsid w:val="00063AA3"/>
    <w:rsid w:val="00086A80"/>
    <w:rsid w:val="000C1BAD"/>
    <w:rsid w:val="000E17F2"/>
    <w:rsid w:val="000E5124"/>
    <w:rsid w:val="000F354F"/>
    <w:rsid w:val="000F79AD"/>
    <w:rsid w:val="001366D9"/>
    <w:rsid w:val="00146711"/>
    <w:rsid w:val="00150A99"/>
    <w:rsid w:val="001971E4"/>
    <w:rsid w:val="001A39D2"/>
    <w:rsid w:val="001F29B0"/>
    <w:rsid w:val="001F5A53"/>
    <w:rsid w:val="00296AB1"/>
    <w:rsid w:val="002C256E"/>
    <w:rsid w:val="002C5F39"/>
    <w:rsid w:val="002D633B"/>
    <w:rsid w:val="002E1C39"/>
    <w:rsid w:val="0030127B"/>
    <w:rsid w:val="00383956"/>
    <w:rsid w:val="003B70F2"/>
    <w:rsid w:val="003E591A"/>
    <w:rsid w:val="00414BE2"/>
    <w:rsid w:val="00417881"/>
    <w:rsid w:val="00434218"/>
    <w:rsid w:val="004C690C"/>
    <w:rsid w:val="0051319A"/>
    <w:rsid w:val="0053654F"/>
    <w:rsid w:val="0059009B"/>
    <w:rsid w:val="005F126E"/>
    <w:rsid w:val="006532AA"/>
    <w:rsid w:val="0067680A"/>
    <w:rsid w:val="00684F81"/>
    <w:rsid w:val="006B15F4"/>
    <w:rsid w:val="006C4A76"/>
    <w:rsid w:val="00733902"/>
    <w:rsid w:val="007535FE"/>
    <w:rsid w:val="007546C3"/>
    <w:rsid w:val="007751A1"/>
    <w:rsid w:val="007C2ABD"/>
    <w:rsid w:val="007D6EDC"/>
    <w:rsid w:val="0085003E"/>
    <w:rsid w:val="00884161"/>
    <w:rsid w:val="0091237E"/>
    <w:rsid w:val="009940B1"/>
    <w:rsid w:val="009B1D36"/>
    <w:rsid w:val="009D14E6"/>
    <w:rsid w:val="009E5D18"/>
    <w:rsid w:val="00A96F63"/>
    <w:rsid w:val="00AB0FE7"/>
    <w:rsid w:val="00AB18F2"/>
    <w:rsid w:val="00AC4C06"/>
    <w:rsid w:val="00AE3464"/>
    <w:rsid w:val="00AF3A48"/>
    <w:rsid w:val="00AF5A3A"/>
    <w:rsid w:val="00B27039"/>
    <w:rsid w:val="00B44C6E"/>
    <w:rsid w:val="00B62E31"/>
    <w:rsid w:val="00B953F8"/>
    <w:rsid w:val="00BB7853"/>
    <w:rsid w:val="00BC0119"/>
    <w:rsid w:val="00BC02F6"/>
    <w:rsid w:val="00BC0A3D"/>
    <w:rsid w:val="00C00A86"/>
    <w:rsid w:val="00C121CE"/>
    <w:rsid w:val="00C12516"/>
    <w:rsid w:val="00CA1739"/>
    <w:rsid w:val="00CD2F88"/>
    <w:rsid w:val="00D45766"/>
    <w:rsid w:val="00D7613E"/>
    <w:rsid w:val="00D97ABF"/>
    <w:rsid w:val="00DF6662"/>
    <w:rsid w:val="00E05863"/>
    <w:rsid w:val="00E05A55"/>
    <w:rsid w:val="00E82155"/>
    <w:rsid w:val="00ED67B0"/>
    <w:rsid w:val="00F10C24"/>
    <w:rsid w:val="00F40378"/>
    <w:rsid w:val="00F71001"/>
    <w:rsid w:val="00F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11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63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A96F63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A96F63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96F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96F6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A96F63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qFormat/>
    <w:rsid w:val="00A96F63"/>
    <w:rPr>
      <w:i/>
    </w:rPr>
  </w:style>
  <w:style w:type="character" w:styleId="Hyperlink">
    <w:name w:val="Hyperlink"/>
    <w:uiPriority w:val="99"/>
    <w:semiHidden/>
    <w:rsid w:val="00A96F63"/>
    <w:rPr>
      <w:color w:val="0000FF"/>
      <w:u w:val="single"/>
    </w:rPr>
  </w:style>
  <w:style w:type="character" w:styleId="FollowedHyperlink">
    <w:name w:val="FollowedHyperlink"/>
    <w:semiHidden/>
    <w:rsid w:val="00A96F63"/>
    <w:rPr>
      <w:color w:val="800080"/>
      <w:u w:val="single"/>
    </w:rPr>
  </w:style>
  <w:style w:type="paragraph" w:styleId="DocumentMap">
    <w:name w:val="Document Map"/>
    <w:basedOn w:val="Normal"/>
    <w:semiHidden/>
    <w:rsid w:val="00A96F63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A96F63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semiHidden/>
    <w:rsid w:val="00A96F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6F6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D3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1D36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1CE"/>
    <w:rPr>
      <w:b/>
      <w:bCs/>
    </w:rPr>
  </w:style>
  <w:style w:type="character" w:customStyle="1" w:styleId="CommentTextChar">
    <w:name w:val="Comment Text Char"/>
    <w:link w:val="CommentText"/>
    <w:rsid w:val="00C121CE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121CE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BC0A3D"/>
    <w:pPr>
      <w:ind w:left="720"/>
      <w:contextualSpacing/>
    </w:pPr>
  </w:style>
  <w:style w:type="paragraph" w:styleId="BodyText">
    <w:name w:val="Body Text"/>
    <w:basedOn w:val="Normal"/>
    <w:link w:val="BodyTextChar"/>
    <w:rsid w:val="001F5A53"/>
    <w:pPr>
      <w:suppressAutoHyphens/>
      <w:spacing w:after="120"/>
    </w:pPr>
    <w:rPr>
      <w:lang w:val="en-US" w:eastAsia="ar-SA"/>
    </w:rPr>
  </w:style>
  <w:style w:type="character" w:customStyle="1" w:styleId="BodyTextChar">
    <w:name w:val="Body Text Char"/>
    <w:link w:val="BodyText"/>
    <w:rsid w:val="001F5A53"/>
    <w:rPr>
      <w:sz w:val="24"/>
      <w:szCs w:val="24"/>
      <w:lang w:val="en-US" w:eastAsia="ar-SA"/>
    </w:rPr>
  </w:style>
  <w:style w:type="character" w:styleId="Strong">
    <w:name w:val="Strong"/>
    <w:uiPriority w:val="22"/>
    <w:qFormat/>
    <w:rsid w:val="00775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rmatology\IJDVL%20Work\Templates\OriginalArticle_article_fi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890F-4F78-4E89-9309-9636B82C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OriginalArticle_article_file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Manager/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/>
  <cp:lastModifiedBy/>
  <cp:revision>1</cp:revision>
  <dcterms:created xsi:type="dcterms:W3CDTF">2025-04-03T05:58:00Z</dcterms:created>
  <dcterms:modified xsi:type="dcterms:W3CDTF">2025-04-03T05:58:00Z</dcterms:modified>
</cp:coreProperties>
</file>